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0C" w:rsidRDefault="00697F0C">
      <w:pPr>
        <w:shd w:val="pct5" w:color="auto" w:fill="auto"/>
        <w:jc w:val="center"/>
        <w:rPr>
          <w:rFonts w:ascii="Arial Black" w:hAnsi="Arial Black" w:cs="Arial Black"/>
          <w:sz w:val="40"/>
          <w:szCs w:val="40"/>
        </w:rPr>
      </w:pPr>
      <w:r>
        <w:rPr>
          <w:rFonts w:ascii="Arial Black" w:hAnsi="Arial Black" w:cs="Arial Black"/>
          <w:sz w:val="40"/>
          <w:szCs w:val="40"/>
        </w:rPr>
        <w:t>Ergebnisprotokoll</w:t>
      </w:r>
    </w:p>
    <w:p w:rsidR="00697F0C" w:rsidRPr="00385123" w:rsidRDefault="00697F0C">
      <w:pPr>
        <w:jc w:val="center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 xml:space="preserve">über die </w:t>
      </w:r>
      <w:r w:rsidRPr="00385123">
        <w:rPr>
          <w:rFonts w:ascii="Arial Black" w:hAnsi="Arial Black" w:cs="Arial Black"/>
          <w:sz w:val="28"/>
          <w:szCs w:val="28"/>
        </w:rPr>
        <w:t xml:space="preserve">Sitzung des Ortsbeirates </w:t>
      </w:r>
      <w:proofErr w:type="spellStart"/>
      <w:r w:rsidRPr="00385123">
        <w:rPr>
          <w:rFonts w:ascii="Arial Black" w:hAnsi="Arial Black" w:cs="Arial Black"/>
          <w:sz w:val="28"/>
          <w:szCs w:val="28"/>
        </w:rPr>
        <w:t>Kerzell</w:t>
      </w:r>
      <w:proofErr w:type="spellEnd"/>
      <w:r w:rsidRPr="00385123">
        <w:rPr>
          <w:rFonts w:ascii="Arial Black" w:hAnsi="Arial Black" w:cs="Arial Black"/>
          <w:sz w:val="28"/>
          <w:szCs w:val="28"/>
        </w:rPr>
        <w:t xml:space="preserve"> </w:t>
      </w:r>
    </w:p>
    <w:p w:rsidR="00697F0C" w:rsidRPr="00385123" w:rsidRDefault="005E1857">
      <w:pPr>
        <w:jc w:val="center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am 22.08.2018</w:t>
      </w:r>
    </w:p>
    <w:p w:rsidR="00697F0C" w:rsidRDefault="00697F0C"/>
    <w:p w:rsidR="00697F0C" w:rsidRDefault="00697F0C">
      <w:pPr>
        <w:sectPr w:rsidR="00697F0C">
          <w:footerReference w:type="default" r:id="rId7"/>
          <w:footerReference w:type="first" r:id="rId8"/>
          <w:pgSz w:w="11907" w:h="16840" w:code="9"/>
          <w:pgMar w:top="851" w:right="1418" w:bottom="1134" w:left="1418" w:header="720" w:footer="720" w:gutter="0"/>
          <w:cols w:space="720"/>
          <w:titlePg/>
        </w:sectPr>
      </w:pPr>
    </w:p>
    <w:p w:rsidR="00697F0C" w:rsidRDefault="00697F0C"/>
    <w:p w:rsidR="00697F0C" w:rsidRDefault="00697F0C">
      <w:pPr>
        <w:rPr>
          <w:b/>
          <w:bCs/>
          <w:u w:val="single"/>
        </w:rPr>
      </w:pPr>
      <w:r>
        <w:rPr>
          <w:b/>
          <w:bCs/>
          <w:u w:val="single"/>
        </w:rPr>
        <w:t>Anwesend:</w:t>
      </w:r>
    </w:p>
    <w:p w:rsidR="00697F0C" w:rsidRDefault="00697F0C">
      <w:pPr>
        <w:rPr>
          <w:u w:val="single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97F0C">
        <w:tc>
          <w:tcPr>
            <w:tcW w:w="4606" w:type="dxa"/>
          </w:tcPr>
          <w:p w:rsidR="00697F0C" w:rsidRDefault="00697F0C" w:rsidP="007D0B3C">
            <w:pPr>
              <w:tabs>
                <w:tab w:val="left" w:pos="1631"/>
              </w:tabs>
              <w:rPr>
                <w:b/>
                <w:bCs/>
              </w:rPr>
            </w:pPr>
            <w:r>
              <w:rPr>
                <w:b/>
                <w:bCs/>
              </w:rPr>
              <w:t>a) stimmberechtigt:</w:t>
            </w:r>
          </w:p>
          <w:p w:rsidR="00697F0C" w:rsidRDefault="00697F0C" w:rsidP="007D0B3C">
            <w:pPr>
              <w:tabs>
                <w:tab w:val="left" w:pos="1631"/>
              </w:tabs>
              <w:rPr>
                <w:b/>
                <w:bCs/>
              </w:rPr>
            </w:pPr>
          </w:p>
          <w:p w:rsidR="00697F0C" w:rsidRDefault="00697F0C" w:rsidP="007D0B3C">
            <w:pPr>
              <w:tabs>
                <w:tab w:val="left" w:pos="1631"/>
              </w:tabs>
            </w:pPr>
            <w:r>
              <w:t>Steffen Reith</w:t>
            </w:r>
          </w:p>
          <w:p w:rsidR="00697F0C" w:rsidRDefault="00697F0C" w:rsidP="007D0B3C">
            <w:pPr>
              <w:tabs>
                <w:tab w:val="left" w:pos="1631"/>
              </w:tabs>
            </w:pPr>
            <w:r>
              <w:t xml:space="preserve">Christoph </w:t>
            </w:r>
            <w:proofErr w:type="spellStart"/>
            <w:r>
              <w:t>Jestädt</w:t>
            </w:r>
            <w:proofErr w:type="spellEnd"/>
          </w:p>
          <w:p w:rsidR="00697F0C" w:rsidRPr="00F457A1" w:rsidRDefault="00697F0C" w:rsidP="007D0B3C">
            <w:pPr>
              <w:tabs>
                <w:tab w:val="left" w:pos="1631"/>
              </w:tabs>
              <w:rPr>
                <w:lang w:val="en-GB"/>
              </w:rPr>
            </w:pPr>
            <w:r w:rsidRPr="00F457A1">
              <w:rPr>
                <w:lang w:val="en-GB"/>
              </w:rPr>
              <w:t>Diana Reith</w:t>
            </w:r>
          </w:p>
          <w:p w:rsidR="00697F0C" w:rsidRPr="00F457A1" w:rsidRDefault="00697F0C" w:rsidP="007D0B3C">
            <w:pPr>
              <w:tabs>
                <w:tab w:val="left" w:pos="1631"/>
              </w:tabs>
              <w:rPr>
                <w:lang w:val="en-GB"/>
              </w:rPr>
            </w:pPr>
            <w:r w:rsidRPr="00F457A1">
              <w:rPr>
                <w:lang w:val="en-GB"/>
              </w:rPr>
              <w:t>Gerd Müller</w:t>
            </w:r>
          </w:p>
          <w:p w:rsidR="00697F0C" w:rsidRPr="003254A1" w:rsidRDefault="009E2BB7" w:rsidP="007D0B3C">
            <w:pPr>
              <w:tabs>
                <w:tab w:val="left" w:pos="1631"/>
              </w:tabs>
              <w:rPr>
                <w:lang w:val="en-GB"/>
              </w:rPr>
            </w:pPr>
            <w:r>
              <w:rPr>
                <w:lang w:val="en-GB"/>
              </w:rPr>
              <w:t xml:space="preserve">Raphael </w:t>
            </w:r>
            <w:proofErr w:type="spellStart"/>
            <w:r>
              <w:rPr>
                <w:lang w:val="en-GB"/>
              </w:rPr>
              <w:t>Witzel</w:t>
            </w:r>
            <w:proofErr w:type="spellEnd"/>
          </w:p>
          <w:p w:rsidR="00697F0C" w:rsidRPr="00D867C3" w:rsidRDefault="00697F0C" w:rsidP="007D0B3C">
            <w:pPr>
              <w:tabs>
                <w:tab w:val="left" w:pos="1631"/>
              </w:tabs>
            </w:pPr>
            <w:r>
              <w:t>Christoph Wehner</w:t>
            </w:r>
          </w:p>
        </w:tc>
        <w:tc>
          <w:tcPr>
            <w:tcW w:w="4606" w:type="dxa"/>
          </w:tcPr>
          <w:p w:rsidR="00697F0C" w:rsidRDefault="00697F0C" w:rsidP="00D867C3">
            <w:pPr>
              <w:rPr>
                <w:b/>
                <w:bCs/>
              </w:rPr>
            </w:pPr>
            <w:r>
              <w:rPr>
                <w:b/>
                <w:bCs/>
              </w:rPr>
              <w:t>b) nicht stimmberechtigt:</w:t>
            </w:r>
          </w:p>
          <w:p w:rsidR="00697F0C" w:rsidRDefault="00697F0C" w:rsidP="00D867C3"/>
          <w:p w:rsidR="00697F0C" w:rsidRDefault="009E2BB7" w:rsidP="00D867C3">
            <w:r>
              <w:t>Annemarie Diegelmann, Reinhold Stier</w:t>
            </w:r>
          </w:p>
          <w:p w:rsidR="00697F0C" w:rsidRPr="00D867C3" w:rsidRDefault="0091707B" w:rsidP="00D867C3">
            <w:r>
              <w:t>(Gemeindevertreter</w:t>
            </w:r>
            <w:r w:rsidR="00697F0C">
              <w:t>)</w:t>
            </w:r>
          </w:p>
          <w:p w:rsidR="00697F0C" w:rsidRDefault="00697F0C">
            <w:pPr>
              <w:pStyle w:val="berschrift1"/>
            </w:pPr>
          </w:p>
          <w:p w:rsidR="009E2BB7" w:rsidRDefault="009E2BB7" w:rsidP="009E2BB7">
            <w:r>
              <w:t>Edeltraud Reith</w:t>
            </w:r>
          </w:p>
          <w:p w:rsidR="009E2BB7" w:rsidRPr="009E2BB7" w:rsidRDefault="009E2BB7" w:rsidP="009E2BB7">
            <w:r>
              <w:t>(Gemeindevorstand)</w:t>
            </w:r>
          </w:p>
          <w:p w:rsidR="00697F0C" w:rsidRDefault="00697F0C">
            <w:pPr>
              <w:tabs>
                <w:tab w:val="left" w:pos="1631"/>
              </w:tabs>
              <w:rPr>
                <w:b/>
                <w:bCs/>
              </w:rPr>
            </w:pPr>
          </w:p>
        </w:tc>
      </w:tr>
    </w:tbl>
    <w:p w:rsidR="00697F0C" w:rsidRDefault="00697F0C">
      <w:pPr>
        <w:sectPr w:rsidR="00697F0C" w:rsidSect="00276CC2">
          <w:type w:val="continuous"/>
          <w:pgSz w:w="11907" w:h="16840" w:code="9"/>
          <w:pgMar w:top="851" w:right="1418" w:bottom="1134" w:left="1418" w:header="720" w:footer="720" w:gutter="0"/>
          <w:cols w:space="720"/>
          <w:formProt w:val="0"/>
          <w:titlePg/>
        </w:sectPr>
      </w:pPr>
    </w:p>
    <w:p w:rsidR="00697F0C" w:rsidRDefault="00697F0C">
      <w:pPr>
        <w:sectPr w:rsidR="00697F0C" w:rsidSect="00276CC2">
          <w:type w:val="continuous"/>
          <w:pgSz w:w="11907" w:h="16840" w:code="9"/>
          <w:pgMar w:top="851" w:right="1418" w:bottom="1134" w:left="1418" w:header="720" w:footer="720" w:gutter="0"/>
          <w:cols w:space="720"/>
          <w:titlePg/>
        </w:sectPr>
      </w:pPr>
    </w:p>
    <w:p w:rsidR="00697F0C" w:rsidRDefault="00697F0C">
      <w:pPr>
        <w:rPr>
          <w:b/>
          <w:bCs/>
        </w:rPr>
      </w:pPr>
      <w:r>
        <w:rPr>
          <w:b/>
          <w:bCs/>
        </w:rPr>
        <w:t>Entschuldigt:</w:t>
      </w:r>
      <w:r w:rsidR="009E2BB7">
        <w:rPr>
          <w:b/>
          <w:bCs/>
        </w:rPr>
        <w:t xml:space="preserve"> Joachim Witzel</w:t>
      </w:r>
    </w:p>
    <w:p w:rsidR="00697F0C" w:rsidRDefault="00697F0C">
      <w:pPr>
        <w:rPr>
          <w:b/>
          <w:bCs/>
        </w:rPr>
      </w:pPr>
    </w:p>
    <w:p w:rsidR="00697F0C" w:rsidRDefault="00346088">
      <w:pPr>
        <w:rPr>
          <w:b/>
          <w:bCs/>
        </w:rPr>
      </w:pPr>
      <w:r>
        <w:rPr>
          <w:b/>
          <w:bCs/>
        </w:rPr>
        <w:t>Gäste: Udo Bauch (Eichenzeller News)</w:t>
      </w:r>
    </w:p>
    <w:p w:rsidR="00697F0C" w:rsidRDefault="00697F0C">
      <w:pPr>
        <w:rPr>
          <w:b/>
          <w:bCs/>
        </w:rPr>
      </w:pPr>
    </w:p>
    <w:p w:rsidR="00697F0C" w:rsidRDefault="008060F7">
      <w:pPr>
        <w:rPr>
          <w:b/>
          <w:bCs/>
        </w:rPr>
      </w:pPr>
      <w:r>
        <w:rPr>
          <w:b/>
          <w:bCs/>
        </w:rPr>
        <w:t>Bürgerhaus</w:t>
      </w:r>
      <w:r w:rsidR="00697F0C">
        <w:rPr>
          <w:b/>
          <w:bCs/>
        </w:rPr>
        <w:t>: Großer Saal</w:t>
      </w:r>
    </w:p>
    <w:p w:rsidR="00697F0C" w:rsidRDefault="00697F0C">
      <w:pPr>
        <w:rPr>
          <w:b/>
          <w:bCs/>
        </w:rPr>
      </w:pPr>
    </w:p>
    <w:p w:rsidR="00697F0C" w:rsidRDefault="00697F0C">
      <w:pPr>
        <w:rPr>
          <w:b/>
          <w:bCs/>
        </w:rPr>
      </w:pPr>
      <w:r>
        <w:rPr>
          <w:b/>
          <w:bCs/>
        </w:rPr>
        <w:t xml:space="preserve">Beginn: 19:30 Uhr          </w:t>
      </w:r>
      <w:r w:rsidR="0042655D">
        <w:rPr>
          <w:b/>
          <w:bCs/>
        </w:rPr>
        <w:t>Ende: 20</w:t>
      </w:r>
      <w:r>
        <w:rPr>
          <w:b/>
          <w:bCs/>
        </w:rPr>
        <w:t>:30 Uhr</w:t>
      </w:r>
    </w:p>
    <w:p w:rsidR="00697F0C" w:rsidRDefault="00697F0C">
      <w:pPr>
        <w:rPr>
          <w:b/>
          <w:bCs/>
        </w:rPr>
      </w:pPr>
    </w:p>
    <w:p w:rsidR="00697F0C" w:rsidRDefault="00697F0C">
      <w:pPr>
        <w:rPr>
          <w:b/>
          <w:bCs/>
          <w:u w:val="single"/>
        </w:rPr>
      </w:pPr>
      <w:r w:rsidRPr="00496B9F">
        <w:rPr>
          <w:b/>
          <w:bCs/>
          <w:u w:val="single"/>
        </w:rPr>
        <w:t>Tagesordnung:</w:t>
      </w:r>
    </w:p>
    <w:p w:rsidR="00697F0C" w:rsidRDefault="00697F0C">
      <w:pPr>
        <w:rPr>
          <w:b/>
          <w:bCs/>
          <w:u w:val="single"/>
        </w:rPr>
      </w:pPr>
    </w:p>
    <w:p w:rsidR="00697F0C" w:rsidRDefault="00697F0C">
      <w:r>
        <w:t>1. Eröffnung und Begrüßung</w:t>
      </w:r>
    </w:p>
    <w:p w:rsidR="00697F0C" w:rsidRDefault="00697F0C">
      <w:r>
        <w:t>2. Bericht des Ortsvorstehers</w:t>
      </w:r>
    </w:p>
    <w:p w:rsidR="00697F0C" w:rsidRDefault="00697F0C">
      <w:r>
        <w:t>3</w:t>
      </w:r>
      <w:r w:rsidR="006B4614">
        <w:t>. Haushaltsplan 2019</w:t>
      </w:r>
    </w:p>
    <w:p w:rsidR="00697F0C" w:rsidRDefault="006B4614">
      <w:r>
        <w:t>4. Investitionsprogramm bis zum Jahr 2022</w:t>
      </w:r>
    </w:p>
    <w:p w:rsidR="006B4614" w:rsidRDefault="006B4614">
      <w:r>
        <w:t>5. Bahnstrecke Fulda – Frankfurt am Main</w:t>
      </w:r>
    </w:p>
    <w:p w:rsidR="006B4614" w:rsidRDefault="006B4614">
      <w:r>
        <w:t>6. Verschiedenes</w:t>
      </w:r>
    </w:p>
    <w:p w:rsidR="00697F0C" w:rsidRDefault="00697F0C"/>
    <w:p w:rsidR="00697F0C" w:rsidRDefault="00697F0C"/>
    <w:p w:rsidR="00697F0C" w:rsidRDefault="00697F0C">
      <w:pPr>
        <w:rPr>
          <w:b/>
          <w:bCs/>
          <w:u w:val="single"/>
        </w:rPr>
      </w:pPr>
      <w:r w:rsidRPr="008D05AC">
        <w:rPr>
          <w:b/>
          <w:bCs/>
          <w:u w:val="single"/>
        </w:rPr>
        <w:t>TOP 1</w:t>
      </w:r>
    </w:p>
    <w:p w:rsidR="00697F0C" w:rsidRDefault="00697F0C">
      <w:pPr>
        <w:rPr>
          <w:b/>
          <w:bCs/>
          <w:u w:val="single"/>
        </w:rPr>
      </w:pPr>
    </w:p>
    <w:p w:rsidR="00697F0C" w:rsidRDefault="00697F0C">
      <w:r>
        <w:t>Die Mitglieder des Ortsbeirates (OBR</w:t>
      </w:r>
      <w:r w:rsidR="00881413">
        <w:t>) wurden durch Einladung, vom 06.08.2018, auf Mittwoch, den 22.08.2018</w:t>
      </w:r>
      <w:r>
        <w:t xml:space="preserve"> um 19:30 Uhr, unter Mitteilung der Tagesordnung, fristgerecht eingeladen.</w:t>
      </w:r>
    </w:p>
    <w:p w:rsidR="00697F0C" w:rsidRDefault="00697F0C"/>
    <w:p w:rsidR="00697F0C" w:rsidRDefault="00697F0C">
      <w:r>
        <w:t>Tag, Zeit und Ort der Sitzung sowie die Tagesordnung waren im amtlichen Mitteilungsblatt "Eichenzeller-Nachrichten" veröffentlicht worden.</w:t>
      </w:r>
    </w:p>
    <w:p w:rsidR="00697F0C" w:rsidRDefault="00697F0C"/>
    <w:p w:rsidR="00697F0C" w:rsidRDefault="00697F0C">
      <w:r>
        <w:t>Der OV stellte bei der Eröffnung der Sitzung fest, dass gegen die ordnungsgemäße Ladungsfrist keine Einwände erhoben wurden.</w:t>
      </w:r>
    </w:p>
    <w:p w:rsidR="00697F0C" w:rsidRDefault="00697F0C"/>
    <w:p w:rsidR="00697F0C" w:rsidRDefault="00697F0C">
      <w:r>
        <w:t>Der Ortsbeirat ist somit beschlussfähig.</w:t>
      </w:r>
    </w:p>
    <w:p w:rsidR="00697F0C" w:rsidRDefault="00697F0C"/>
    <w:p w:rsidR="00697F0C" w:rsidRDefault="00697F0C"/>
    <w:p w:rsidR="00697F0C" w:rsidRDefault="00697F0C"/>
    <w:p w:rsidR="00697F0C" w:rsidRDefault="00697F0C">
      <w:pPr>
        <w:rPr>
          <w:bCs/>
        </w:rPr>
      </w:pPr>
      <w:r w:rsidRPr="005C5E74">
        <w:rPr>
          <w:b/>
          <w:bCs/>
          <w:u w:val="single"/>
        </w:rPr>
        <w:lastRenderedPageBreak/>
        <w:t>Zu TOP 2:</w:t>
      </w:r>
      <w:r w:rsidRPr="005C5E74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FA7E80">
        <w:rPr>
          <w:bCs/>
        </w:rPr>
        <w:t>Siehe Anlage!</w:t>
      </w:r>
    </w:p>
    <w:p w:rsidR="008B63AC" w:rsidRPr="005C5E74" w:rsidRDefault="008B63AC">
      <w:pPr>
        <w:rPr>
          <w:b/>
          <w:bCs/>
        </w:rPr>
      </w:pPr>
    </w:p>
    <w:p w:rsidR="00697F0C" w:rsidRDefault="00697F0C"/>
    <w:p w:rsidR="00697F0C" w:rsidRDefault="00697F0C">
      <w:r w:rsidRPr="00241E17">
        <w:rPr>
          <w:b/>
          <w:bCs/>
          <w:u w:val="single"/>
        </w:rPr>
        <w:t>Zu TOP 3</w:t>
      </w:r>
      <w:r w:rsidR="00D72626">
        <w:rPr>
          <w:b/>
          <w:bCs/>
          <w:u w:val="single"/>
        </w:rPr>
        <w:t>/4</w:t>
      </w:r>
      <w:r w:rsidRPr="00241E17">
        <w:rPr>
          <w:b/>
          <w:bCs/>
          <w:u w:val="single"/>
        </w:rPr>
        <w:t xml:space="preserve">: </w:t>
      </w:r>
      <w:r>
        <w:t xml:space="preserve"> </w:t>
      </w:r>
      <w:r w:rsidR="00D72626">
        <w:t xml:space="preserve"> </w:t>
      </w:r>
      <w:r w:rsidR="00D72626" w:rsidRPr="00FA7E80">
        <w:t>Siehe Anlage!</w:t>
      </w:r>
    </w:p>
    <w:p w:rsidR="008B63AC" w:rsidRDefault="008B63AC">
      <w:pPr>
        <w:rPr>
          <w:b/>
        </w:rPr>
      </w:pPr>
    </w:p>
    <w:p w:rsidR="00D72626" w:rsidRDefault="00D72626">
      <w:pPr>
        <w:rPr>
          <w:b/>
        </w:rPr>
      </w:pPr>
    </w:p>
    <w:p w:rsidR="00D72626" w:rsidRDefault="00D72626">
      <w:pPr>
        <w:rPr>
          <w:b/>
        </w:rPr>
      </w:pPr>
      <w:r>
        <w:rPr>
          <w:b/>
        </w:rPr>
        <w:t xml:space="preserve">Abstimmung – Haushaltsvorschläge 2019: Einstimmig </w:t>
      </w:r>
    </w:p>
    <w:p w:rsidR="00D72626" w:rsidRDefault="00D72626">
      <w:pPr>
        <w:rPr>
          <w:b/>
        </w:rPr>
      </w:pPr>
    </w:p>
    <w:p w:rsidR="00D72626" w:rsidRPr="00D72626" w:rsidRDefault="00D72626">
      <w:pPr>
        <w:rPr>
          <w:b/>
        </w:rPr>
      </w:pPr>
      <w:r>
        <w:rPr>
          <w:b/>
        </w:rPr>
        <w:t xml:space="preserve">Abstimmung – Investitionsvorschläge bis zum Jahr 2022: Einstimmig </w:t>
      </w:r>
    </w:p>
    <w:p w:rsidR="00697F0C" w:rsidRDefault="00697F0C"/>
    <w:p w:rsidR="00697F0C" w:rsidRDefault="00697F0C"/>
    <w:p w:rsidR="008B63AC" w:rsidRDefault="008B63AC"/>
    <w:p w:rsidR="00697F0C" w:rsidRDefault="00FA7E80">
      <w:pPr>
        <w:rPr>
          <w:bCs/>
        </w:rPr>
      </w:pPr>
      <w:r>
        <w:rPr>
          <w:b/>
          <w:bCs/>
          <w:u w:val="single"/>
        </w:rPr>
        <w:t>Zu TOP 5</w:t>
      </w:r>
      <w:r w:rsidR="00697F0C" w:rsidRPr="00B226AA">
        <w:rPr>
          <w:b/>
          <w:bCs/>
          <w:u w:val="single"/>
        </w:rPr>
        <w:t>:</w:t>
      </w:r>
      <w:r>
        <w:rPr>
          <w:b/>
          <w:bCs/>
        </w:rPr>
        <w:t xml:space="preserve">   </w:t>
      </w:r>
      <w:r w:rsidRPr="00FA7E80">
        <w:rPr>
          <w:bCs/>
        </w:rPr>
        <w:t>Siehe Anlage!</w:t>
      </w:r>
    </w:p>
    <w:p w:rsidR="001508C2" w:rsidRDefault="001508C2">
      <w:pPr>
        <w:rPr>
          <w:bCs/>
        </w:rPr>
      </w:pPr>
    </w:p>
    <w:p w:rsidR="001508C2" w:rsidRPr="001508C2" w:rsidRDefault="001508C2">
      <w:pPr>
        <w:rPr>
          <w:b/>
          <w:bCs/>
        </w:rPr>
      </w:pPr>
      <w:r w:rsidRPr="001508C2">
        <w:rPr>
          <w:b/>
          <w:bCs/>
        </w:rPr>
        <w:t>Abstimmung – Beschlussvorlage an den Gemeindevorstand: Einstimmig</w:t>
      </w:r>
    </w:p>
    <w:p w:rsidR="00697F0C" w:rsidRDefault="00697F0C">
      <w:pPr>
        <w:rPr>
          <w:b/>
          <w:bCs/>
          <w:u w:val="single"/>
        </w:rPr>
      </w:pPr>
    </w:p>
    <w:p w:rsidR="009D2A2C" w:rsidRDefault="009D2A2C">
      <w:pPr>
        <w:rPr>
          <w:b/>
          <w:bCs/>
          <w:u w:val="single"/>
        </w:rPr>
      </w:pPr>
    </w:p>
    <w:p w:rsidR="008B63AC" w:rsidRDefault="008B63AC">
      <w:pPr>
        <w:rPr>
          <w:b/>
          <w:bCs/>
          <w:u w:val="single"/>
        </w:rPr>
      </w:pPr>
    </w:p>
    <w:p w:rsidR="008305B7" w:rsidRDefault="008305B7">
      <w:r w:rsidRPr="009D2A2C">
        <w:rPr>
          <w:b/>
          <w:u w:val="single"/>
        </w:rPr>
        <w:t>Zu TOP 6:</w:t>
      </w:r>
      <w:r>
        <w:t xml:space="preserve">   Siehe Anlage!</w:t>
      </w:r>
    </w:p>
    <w:p w:rsidR="00697F0C" w:rsidRDefault="00697F0C"/>
    <w:p w:rsidR="00697F0C" w:rsidRDefault="00697F0C"/>
    <w:p w:rsidR="00697F0C" w:rsidRDefault="00697F0C"/>
    <w:p w:rsidR="00697F0C" w:rsidRDefault="00697F0C"/>
    <w:p w:rsidR="008B63AC" w:rsidRDefault="008B63AC"/>
    <w:p w:rsidR="00FF4B50" w:rsidRDefault="00FF4B50">
      <w:bookmarkStart w:id="0" w:name="_GoBack"/>
      <w:bookmarkEnd w:id="0"/>
    </w:p>
    <w:p w:rsidR="009D2A2C" w:rsidRDefault="009D2A2C"/>
    <w:p w:rsidR="00697F0C" w:rsidRDefault="00697F0C">
      <w:r>
        <w:t>Schriftführer:                                                               Ortsvorsteher:</w:t>
      </w:r>
    </w:p>
    <w:p w:rsidR="00697F0C" w:rsidRDefault="00697F0C"/>
    <w:p w:rsidR="00697F0C" w:rsidRDefault="00697F0C">
      <w:r>
        <w:t xml:space="preserve">gez. (Gerd </w:t>
      </w:r>
      <w:proofErr w:type="gramStart"/>
      <w:r>
        <w:t xml:space="preserve">Müller)   </w:t>
      </w:r>
      <w:proofErr w:type="gramEnd"/>
      <w:r>
        <w:t xml:space="preserve">                                                    gez. (Steffen Reith)</w:t>
      </w:r>
    </w:p>
    <w:p w:rsidR="00697F0C" w:rsidRDefault="00697F0C"/>
    <w:p w:rsidR="00697F0C" w:rsidRDefault="00697F0C">
      <w:pPr>
        <w:rPr>
          <w:b/>
          <w:bCs/>
          <w:u w:val="single"/>
        </w:rPr>
      </w:pPr>
    </w:p>
    <w:p w:rsidR="00697F0C" w:rsidRDefault="00697F0C">
      <w:pPr>
        <w:rPr>
          <w:b/>
          <w:bCs/>
          <w:u w:val="single"/>
        </w:rPr>
      </w:pPr>
    </w:p>
    <w:p w:rsidR="00697F0C" w:rsidRPr="00D17320" w:rsidRDefault="00697F0C"/>
    <w:p w:rsidR="00697F0C" w:rsidRPr="00D17320" w:rsidRDefault="00697F0C"/>
    <w:p w:rsidR="00697F0C" w:rsidRDefault="00697F0C"/>
    <w:p w:rsidR="00697F0C" w:rsidRDefault="00697F0C"/>
    <w:p w:rsidR="00697F0C" w:rsidRPr="00541947" w:rsidRDefault="00697F0C"/>
    <w:p w:rsidR="00697F0C" w:rsidRPr="00496B9F" w:rsidRDefault="00697F0C"/>
    <w:p w:rsidR="00697F0C" w:rsidRDefault="00697F0C"/>
    <w:sectPr w:rsidR="00697F0C" w:rsidSect="00276CC2">
      <w:type w:val="continuous"/>
      <w:pgSz w:w="11907" w:h="16840" w:code="9"/>
      <w:pgMar w:top="851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F0C" w:rsidRDefault="00697F0C">
      <w:r>
        <w:separator/>
      </w:r>
    </w:p>
  </w:endnote>
  <w:endnote w:type="continuationSeparator" w:id="0">
    <w:p w:rsidR="00697F0C" w:rsidRDefault="0069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697F0C">
      <w:tc>
        <w:tcPr>
          <w:tcW w:w="4605" w:type="dxa"/>
        </w:tcPr>
        <w:p w:rsidR="00697F0C" w:rsidRDefault="00697F0C">
          <w:pPr>
            <w:pStyle w:val="Fuzeile"/>
          </w:pPr>
          <w:r>
            <w:t xml:space="preserve">Protokoll Ortsbeirat </w:t>
          </w:r>
          <w:proofErr w:type="spellStart"/>
          <w:r>
            <w:t>Kerzell</w:t>
          </w:r>
          <w:proofErr w:type="spellEnd"/>
        </w:p>
      </w:tc>
      <w:tc>
        <w:tcPr>
          <w:tcW w:w="4605" w:type="dxa"/>
        </w:tcPr>
        <w:p w:rsidR="00697F0C" w:rsidRDefault="00697F0C">
          <w:pPr>
            <w:pStyle w:val="Fuzeile"/>
            <w:jc w:val="right"/>
          </w:pPr>
          <w:r>
            <w:rPr>
              <w:rStyle w:val="Seitenzahl"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FF4B50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</w:tr>
  </w:tbl>
  <w:p w:rsidR="00697F0C" w:rsidRDefault="00697F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697F0C">
      <w:tc>
        <w:tcPr>
          <w:tcW w:w="4605" w:type="dxa"/>
        </w:tcPr>
        <w:p w:rsidR="00697F0C" w:rsidRDefault="00697F0C">
          <w:pPr>
            <w:pStyle w:val="Fuzeile"/>
          </w:pPr>
          <w:r>
            <w:t xml:space="preserve">Protokoll Ortsbeirat </w:t>
          </w:r>
          <w:proofErr w:type="spellStart"/>
          <w:r>
            <w:t>Kerzell</w:t>
          </w:r>
          <w:proofErr w:type="spellEnd"/>
        </w:p>
      </w:tc>
      <w:tc>
        <w:tcPr>
          <w:tcW w:w="4605" w:type="dxa"/>
        </w:tcPr>
        <w:p w:rsidR="00697F0C" w:rsidRDefault="00697F0C">
          <w:pPr>
            <w:pStyle w:val="Fuzeile"/>
            <w:jc w:val="right"/>
          </w:pPr>
          <w:r>
            <w:rPr>
              <w:rStyle w:val="Seitenzahl"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4C7A4B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</w:tr>
  </w:tbl>
  <w:p w:rsidR="00697F0C" w:rsidRDefault="00697F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F0C" w:rsidRDefault="00697F0C">
      <w:r>
        <w:separator/>
      </w:r>
    </w:p>
  </w:footnote>
  <w:footnote w:type="continuationSeparator" w:id="0">
    <w:p w:rsidR="00697F0C" w:rsidRDefault="0069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7AC6"/>
    <w:multiLevelType w:val="multilevel"/>
    <w:tmpl w:val="C568A19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3D5054A3"/>
    <w:multiLevelType w:val="hybridMultilevel"/>
    <w:tmpl w:val="4C6C64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DFC2CB3"/>
    <w:multiLevelType w:val="hybridMultilevel"/>
    <w:tmpl w:val="393E6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documentProtection w:edit="forms" w:enforcement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64"/>
    <w:rsid w:val="00017483"/>
    <w:rsid w:val="00037010"/>
    <w:rsid w:val="00047F3B"/>
    <w:rsid w:val="00061655"/>
    <w:rsid w:val="000751EC"/>
    <w:rsid w:val="00081624"/>
    <w:rsid w:val="00082285"/>
    <w:rsid w:val="0008302F"/>
    <w:rsid w:val="000847A4"/>
    <w:rsid w:val="00084B9F"/>
    <w:rsid w:val="00084E73"/>
    <w:rsid w:val="00096CCF"/>
    <w:rsid w:val="0009797A"/>
    <w:rsid w:val="000A1FDA"/>
    <w:rsid w:val="000C5E02"/>
    <w:rsid w:val="000E4074"/>
    <w:rsid w:val="000E4FC9"/>
    <w:rsid w:val="000E546A"/>
    <w:rsid w:val="000E5A97"/>
    <w:rsid w:val="000E6304"/>
    <w:rsid w:val="001012C6"/>
    <w:rsid w:val="00105E6B"/>
    <w:rsid w:val="001304D9"/>
    <w:rsid w:val="001309B6"/>
    <w:rsid w:val="00132BE1"/>
    <w:rsid w:val="00135355"/>
    <w:rsid w:val="00137028"/>
    <w:rsid w:val="00140C68"/>
    <w:rsid w:val="00142182"/>
    <w:rsid w:val="001508C2"/>
    <w:rsid w:val="00150A22"/>
    <w:rsid w:val="00153F13"/>
    <w:rsid w:val="001635FD"/>
    <w:rsid w:val="00166447"/>
    <w:rsid w:val="00171750"/>
    <w:rsid w:val="00180A6C"/>
    <w:rsid w:val="00182A4A"/>
    <w:rsid w:val="00183360"/>
    <w:rsid w:val="001A5817"/>
    <w:rsid w:val="001A63B5"/>
    <w:rsid w:val="001C1CDE"/>
    <w:rsid w:val="001C3010"/>
    <w:rsid w:val="001C64B6"/>
    <w:rsid w:val="001C6752"/>
    <w:rsid w:val="001C7B6F"/>
    <w:rsid w:val="001D6727"/>
    <w:rsid w:val="001E2A2C"/>
    <w:rsid w:val="001E39AE"/>
    <w:rsid w:val="00200194"/>
    <w:rsid w:val="00210536"/>
    <w:rsid w:val="002135B0"/>
    <w:rsid w:val="00214272"/>
    <w:rsid w:val="00217724"/>
    <w:rsid w:val="00241E17"/>
    <w:rsid w:val="002513A1"/>
    <w:rsid w:val="00256901"/>
    <w:rsid w:val="00257F66"/>
    <w:rsid w:val="00270734"/>
    <w:rsid w:val="00276366"/>
    <w:rsid w:val="00276CC2"/>
    <w:rsid w:val="002954D3"/>
    <w:rsid w:val="002C0F4F"/>
    <w:rsid w:val="002D1966"/>
    <w:rsid w:val="002E1CA3"/>
    <w:rsid w:val="002E4A0C"/>
    <w:rsid w:val="002E6DB0"/>
    <w:rsid w:val="002F13FF"/>
    <w:rsid w:val="002F230A"/>
    <w:rsid w:val="00314206"/>
    <w:rsid w:val="003254A1"/>
    <w:rsid w:val="00346088"/>
    <w:rsid w:val="003731F4"/>
    <w:rsid w:val="00385123"/>
    <w:rsid w:val="0038746D"/>
    <w:rsid w:val="00397308"/>
    <w:rsid w:val="003A2D12"/>
    <w:rsid w:val="003B2489"/>
    <w:rsid w:val="003B4725"/>
    <w:rsid w:val="003B6BD0"/>
    <w:rsid w:val="003C2578"/>
    <w:rsid w:val="003C3B4C"/>
    <w:rsid w:val="003C4AAD"/>
    <w:rsid w:val="003E16DC"/>
    <w:rsid w:val="003F20F7"/>
    <w:rsid w:val="003F2C49"/>
    <w:rsid w:val="003F4689"/>
    <w:rsid w:val="00401DB2"/>
    <w:rsid w:val="004029F0"/>
    <w:rsid w:val="0041664E"/>
    <w:rsid w:val="00420E0A"/>
    <w:rsid w:val="00421386"/>
    <w:rsid w:val="00422CFA"/>
    <w:rsid w:val="0042655D"/>
    <w:rsid w:val="00436BE0"/>
    <w:rsid w:val="00442F5F"/>
    <w:rsid w:val="00443898"/>
    <w:rsid w:val="0044390A"/>
    <w:rsid w:val="00446A81"/>
    <w:rsid w:val="00451CAB"/>
    <w:rsid w:val="00455396"/>
    <w:rsid w:val="004557C4"/>
    <w:rsid w:val="00461873"/>
    <w:rsid w:val="00472ED4"/>
    <w:rsid w:val="00473FE4"/>
    <w:rsid w:val="00483500"/>
    <w:rsid w:val="00487DE3"/>
    <w:rsid w:val="00496B9F"/>
    <w:rsid w:val="004A3612"/>
    <w:rsid w:val="004B233D"/>
    <w:rsid w:val="004C7A4B"/>
    <w:rsid w:val="004D1A92"/>
    <w:rsid w:val="0050164C"/>
    <w:rsid w:val="00505506"/>
    <w:rsid w:val="00512FA7"/>
    <w:rsid w:val="00532E44"/>
    <w:rsid w:val="00534DA7"/>
    <w:rsid w:val="00541947"/>
    <w:rsid w:val="00546B1D"/>
    <w:rsid w:val="00550859"/>
    <w:rsid w:val="00553594"/>
    <w:rsid w:val="0055685A"/>
    <w:rsid w:val="0056037A"/>
    <w:rsid w:val="00562A5E"/>
    <w:rsid w:val="005A3AE7"/>
    <w:rsid w:val="005A796B"/>
    <w:rsid w:val="005C5E74"/>
    <w:rsid w:val="005C7549"/>
    <w:rsid w:val="005C7A5F"/>
    <w:rsid w:val="005D3DAE"/>
    <w:rsid w:val="005D7830"/>
    <w:rsid w:val="005E1857"/>
    <w:rsid w:val="005F3D6F"/>
    <w:rsid w:val="005F564A"/>
    <w:rsid w:val="00602DE7"/>
    <w:rsid w:val="00605ECC"/>
    <w:rsid w:val="00627437"/>
    <w:rsid w:val="0063284C"/>
    <w:rsid w:val="00633705"/>
    <w:rsid w:val="00636C20"/>
    <w:rsid w:val="00645859"/>
    <w:rsid w:val="006475D9"/>
    <w:rsid w:val="00661750"/>
    <w:rsid w:val="006642A6"/>
    <w:rsid w:val="0067313A"/>
    <w:rsid w:val="00674C9A"/>
    <w:rsid w:val="006820A1"/>
    <w:rsid w:val="00682654"/>
    <w:rsid w:val="0068749F"/>
    <w:rsid w:val="006912A1"/>
    <w:rsid w:val="00692E01"/>
    <w:rsid w:val="00697F0C"/>
    <w:rsid w:val="006A108A"/>
    <w:rsid w:val="006A11A1"/>
    <w:rsid w:val="006B4614"/>
    <w:rsid w:val="006C3C50"/>
    <w:rsid w:val="006C6365"/>
    <w:rsid w:val="006F0CD7"/>
    <w:rsid w:val="006F2694"/>
    <w:rsid w:val="007043DE"/>
    <w:rsid w:val="00711C88"/>
    <w:rsid w:val="0072623A"/>
    <w:rsid w:val="00726AFD"/>
    <w:rsid w:val="00730558"/>
    <w:rsid w:val="00755D04"/>
    <w:rsid w:val="00760042"/>
    <w:rsid w:val="00761A3D"/>
    <w:rsid w:val="00765A93"/>
    <w:rsid w:val="00765C69"/>
    <w:rsid w:val="00774935"/>
    <w:rsid w:val="007805D9"/>
    <w:rsid w:val="00780DE6"/>
    <w:rsid w:val="007828D2"/>
    <w:rsid w:val="0078444B"/>
    <w:rsid w:val="00785A9A"/>
    <w:rsid w:val="007A0852"/>
    <w:rsid w:val="007A56F6"/>
    <w:rsid w:val="007A7AF9"/>
    <w:rsid w:val="007A7DAE"/>
    <w:rsid w:val="007B14FC"/>
    <w:rsid w:val="007B3A4A"/>
    <w:rsid w:val="007C607A"/>
    <w:rsid w:val="007D055B"/>
    <w:rsid w:val="007D0B3C"/>
    <w:rsid w:val="007E28A6"/>
    <w:rsid w:val="007E6DBA"/>
    <w:rsid w:val="007F43A3"/>
    <w:rsid w:val="007F697B"/>
    <w:rsid w:val="008060F7"/>
    <w:rsid w:val="00807C3A"/>
    <w:rsid w:val="00810553"/>
    <w:rsid w:val="008305B7"/>
    <w:rsid w:val="00831EA0"/>
    <w:rsid w:val="0083543A"/>
    <w:rsid w:val="008547AF"/>
    <w:rsid w:val="00855F28"/>
    <w:rsid w:val="00870E61"/>
    <w:rsid w:val="00881413"/>
    <w:rsid w:val="008844A8"/>
    <w:rsid w:val="008B30E1"/>
    <w:rsid w:val="008B3689"/>
    <w:rsid w:val="008B4600"/>
    <w:rsid w:val="008B63AC"/>
    <w:rsid w:val="008B75AC"/>
    <w:rsid w:val="008D05AC"/>
    <w:rsid w:val="008D3305"/>
    <w:rsid w:val="008E46D2"/>
    <w:rsid w:val="009002AD"/>
    <w:rsid w:val="009104DA"/>
    <w:rsid w:val="0091707B"/>
    <w:rsid w:val="0092388F"/>
    <w:rsid w:val="009256E2"/>
    <w:rsid w:val="00937CC1"/>
    <w:rsid w:val="009415FC"/>
    <w:rsid w:val="0095231E"/>
    <w:rsid w:val="0095770F"/>
    <w:rsid w:val="00967899"/>
    <w:rsid w:val="009723E1"/>
    <w:rsid w:val="00974155"/>
    <w:rsid w:val="009879DB"/>
    <w:rsid w:val="009C58A0"/>
    <w:rsid w:val="009D2A2C"/>
    <w:rsid w:val="009E2BB7"/>
    <w:rsid w:val="009E5076"/>
    <w:rsid w:val="009F4685"/>
    <w:rsid w:val="00A07FF4"/>
    <w:rsid w:val="00A13AFB"/>
    <w:rsid w:val="00A22143"/>
    <w:rsid w:val="00A25D51"/>
    <w:rsid w:val="00A53900"/>
    <w:rsid w:val="00A564ED"/>
    <w:rsid w:val="00A62D10"/>
    <w:rsid w:val="00A71054"/>
    <w:rsid w:val="00A81470"/>
    <w:rsid w:val="00AA0116"/>
    <w:rsid w:val="00AA5A74"/>
    <w:rsid w:val="00AB49C3"/>
    <w:rsid w:val="00AB67FB"/>
    <w:rsid w:val="00AB682D"/>
    <w:rsid w:val="00AD4534"/>
    <w:rsid w:val="00AE1826"/>
    <w:rsid w:val="00AE432D"/>
    <w:rsid w:val="00AE64E5"/>
    <w:rsid w:val="00AE7A7F"/>
    <w:rsid w:val="00AF2F4D"/>
    <w:rsid w:val="00B053D3"/>
    <w:rsid w:val="00B07CD4"/>
    <w:rsid w:val="00B214D5"/>
    <w:rsid w:val="00B226AA"/>
    <w:rsid w:val="00B24305"/>
    <w:rsid w:val="00B370BE"/>
    <w:rsid w:val="00B5292E"/>
    <w:rsid w:val="00B618D1"/>
    <w:rsid w:val="00B65BCB"/>
    <w:rsid w:val="00B669F8"/>
    <w:rsid w:val="00B70CE2"/>
    <w:rsid w:val="00B9294B"/>
    <w:rsid w:val="00B96CB5"/>
    <w:rsid w:val="00BA002F"/>
    <w:rsid w:val="00BB474B"/>
    <w:rsid w:val="00BD0967"/>
    <w:rsid w:val="00BD7961"/>
    <w:rsid w:val="00BD7DD1"/>
    <w:rsid w:val="00BE5D18"/>
    <w:rsid w:val="00BE68B3"/>
    <w:rsid w:val="00C12659"/>
    <w:rsid w:val="00C1302A"/>
    <w:rsid w:val="00C22804"/>
    <w:rsid w:val="00C2469D"/>
    <w:rsid w:val="00C27CBD"/>
    <w:rsid w:val="00C32443"/>
    <w:rsid w:val="00C361AF"/>
    <w:rsid w:val="00C40E93"/>
    <w:rsid w:val="00C4223E"/>
    <w:rsid w:val="00C47149"/>
    <w:rsid w:val="00C5205D"/>
    <w:rsid w:val="00C527CD"/>
    <w:rsid w:val="00C54E0E"/>
    <w:rsid w:val="00C71489"/>
    <w:rsid w:val="00C72A2E"/>
    <w:rsid w:val="00C83455"/>
    <w:rsid w:val="00C96B42"/>
    <w:rsid w:val="00CB55C9"/>
    <w:rsid w:val="00CC64CD"/>
    <w:rsid w:val="00CD6A2E"/>
    <w:rsid w:val="00CE637E"/>
    <w:rsid w:val="00CE7425"/>
    <w:rsid w:val="00CF55D5"/>
    <w:rsid w:val="00D038BF"/>
    <w:rsid w:val="00D10340"/>
    <w:rsid w:val="00D109DD"/>
    <w:rsid w:val="00D17320"/>
    <w:rsid w:val="00D233BE"/>
    <w:rsid w:val="00D30D43"/>
    <w:rsid w:val="00D40671"/>
    <w:rsid w:val="00D4186A"/>
    <w:rsid w:val="00D42ABB"/>
    <w:rsid w:val="00D542F6"/>
    <w:rsid w:val="00D551C1"/>
    <w:rsid w:val="00D56D69"/>
    <w:rsid w:val="00D60A36"/>
    <w:rsid w:val="00D62988"/>
    <w:rsid w:val="00D72626"/>
    <w:rsid w:val="00D72E46"/>
    <w:rsid w:val="00D73926"/>
    <w:rsid w:val="00D830F0"/>
    <w:rsid w:val="00D867C3"/>
    <w:rsid w:val="00DA0476"/>
    <w:rsid w:val="00DB3AEE"/>
    <w:rsid w:val="00DB6372"/>
    <w:rsid w:val="00DE5488"/>
    <w:rsid w:val="00DE5EF4"/>
    <w:rsid w:val="00DF431E"/>
    <w:rsid w:val="00E01136"/>
    <w:rsid w:val="00E15994"/>
    <w:rsid w:val="00E20E0E"/>
    <w:rsid w:val="00E21225"/>
    <w:rsid w:val="00E221CF"/>
    <w:rsid w:val="00E272AB"/>
    <w:rsid w:val="00E41BDC"/>
    <w:rsid w:val="00E46723"/>
    <w:rsid w:val="00E46CF1"/>
    <w:rsid w:val="00E60A1B"/>
    <w:rsid w:val="00E65A91"/>
    <w:rsid w:val="00E8487F"/>
    <w:rsid w:val="00E928FF"/>
    <w:rsid w:val="00E967B2"/>
    <w:rsid w:val="00EB7ABA"/>
    <w:rsid w:val="00ED1C93"/>
    <w:rsid w:val="00F15741"/>
    <w:rsid w:val="00F20026"/>
    <w:rsid w:val="00F36A41"/>
    <w:rsid w:val="00F457A1"/>
    <w:rsid w:val="00F71170"/>
    <w:rsid w:val="00F84045"/>
    <w:rsid w:val="00F85D1E"/>
    <w:rsid w:val="00FA0064"/>
    <w:rsid w:val="00FA7E80"/>
    <w:rsid w:val="00FB0133"/>
    <w:rsid w:val="00FB4D38"/>
    <w:rsid w:val="00FB6A38"/>
    <w:rsid w:val="00FD5182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B55DB"/>
  <w15:docId w15:val="{E6FCFB45-3E30-4607-AFE1-02755DEA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460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B4600"/>
    <w:pPr>
      <w:keepNext/>
      <w:tabs>
        <w:tab w:val="left" w:pos="1490"/>
      </w:tabs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B4600"/>
    <w:pPr>
      <w:keepNext/>
      <w:ind w:left="284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B96CB5"/>
    <w:rPr>
      <w:rFonts w:ascii="Cambria" w:hAnsi="Cambria" w:cs="Cambria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B96CB5"/>
    <w:rPr>
      <w:rFonts w:ascii="Cambria" w:hAnsi="Cambria" w:cs="Cambria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8B4600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B96CB5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8B4600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B96CB5"/>
    <w:rPr>
      <w:rFonts w:ascii="Arial" w:hAnsi="Arial" w:cs="Arial"/>
      <w:sz w:val="24"/>
      <w:szCs w:val="24"/>
    </w:rPr>
  </w:style>
  <w:style w:type="character" w:styleId="Seitenzahl">
    <w:name w:val="page number"/>
    <w:basedOn w:val="Absatz-Standardschriftart"/>
    <w:uiPriority w:val="99"/>
    <w:semiHidden/>
    <w:rsid w:val="008B4600"/>
  </w:style>
  <w:style w:type="paragraph" w:customStyle="1" w:styleId="Textkrper21">
    <w:name w:val="Textkörper 21"/>
    <w:basedOn w:val="Standard"/>
    <w:uiPriority w:val="99"/>
    <w:rsid w:val="008B4600"/>
    <w:pPr>
      <w:ind w:left="284"/>
    </w:pPr>
  </w:style>
  <w:style w:type="paragraph" w:customStyle="1" w:styleId="Textkrper-Einzug21">
    <w:name w:val="Textkörper-Einzug 21"/>
    <w:basedOn w:val="Standard"/>
    <w:uiPriority w:val="99"/>
    <w:rsid w:val="008B4600"/>
    <w:pPr>
      <w:ind w:left="284" w:hanging="284"/>
    </w:pPr>
  </w:style>
  <w:style w:type="paragraph" w:customStyle="1" w:styleId="Textkrper-Einzug31">
    <w:name w:val="Textkörper-Einzug 31"/>
    <w:basedOn w:val="Standard"/>
    <w:uiPriority w:val="99"/>
    <w:rsid w:val="008B4600"/>
    <w:pPr>
      <w:ind w:left="284" w:firstLine="284"/>
    </w:pPr>
  </w:style>
  <w:style w:type="paragraph" w:styleId="Listenabsatz">
    <w:name w:val="List Paragraph"/>
    <w:basedOn w:val="Standard"/>
    <w:uiPriority w:val="99"/>
    <w:qFormat/>
    <w:rsid w:val="0068749F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rsid w:val="009723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45859"/>
    <w:rPr>
      <w:rFonts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erwaltung\Verwaltung\Team%20I_Teambesprechungen_Protokolle\Protokoll_Teambespr_Vorl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Protokoll_Teambespr_Vorlage.dot</Template>
  <TotalTime>0</TotalTime>
  <Pages>2</Pages>
  <Words>187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Ergebnisprotokoll</vt:lpstr>
    </vt:vector>
  </TitlesOfParts>
  <Company>Ver_w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Ergebnisprotokoll</dc:title>
  <dc:subject/>
  <dc:creator>muellerger</dc:creator>
  <cp:keywords/>
  <dc:description/>
  <cp:lastModifiedBy>Müller, Gerd (HVV)</cp:lastModifiedBy>
  <cp:revision>19</cp:revision>
  <cp:lastPrinted>2016-05-02T04:28:00Z</cp:lastPrinted>
  <dcterms:created xsi:type="dcterms:W3CDTF">2018-08-23T13:39:00Z</dcterms:created>
  <dcterms:modified xsi:type="dcterms:W3CDTF">2018-08-24T05:34:00Z</dcterms:modified>
</cp:coreProperties>
</file>